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756"/>
        <w:gridCol w:w="3757"/>
        <w:gridCol w:w="1418"/>
        <w:gridCol w:w="1984"/>
        <w:gridCol w:w="2410"/>
      </w:tblGrid>
      <w:tr w:rsidR="00D263EA" w:rsidRPr="005120BC" w14:paraId="78EE11F4" w14:textId="77777777" w:rsidTr="00D263EA">
        <w:trPr>
          <w:trHeight w:val="5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7BA79" w14:textId="77777777" w:rsidR="00D263EA" w:rsidRDefault="00D263E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2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  <w:p w14:paraId="0BDEC86C" w14:textId="2E6B5AD0" w:rsidR="00D263EA" w:rsidRPr="005120BC" w:rsidRDefault="00D263E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ใบประเมิน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102E7" w14:textId="627E20C2" w:rsidR="00D263EA" w:rsidRDefault="00D263EA" w:rsidP="00D263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รายการที่ประเมิน</w:t>
            </w:r>
          </w:p>
          <w:p w14:paraId="7CBB9ECA" w14:textId="6A6CBD34" w:rsidR="00D263EA" w:rsidRPr="005120BC" w:rsidRDefault="00D263EA" w:rsidP="00D263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79721" w14:textId="32A44D38" w:rsidR="00D263EA" w:rsidRPr="005120BC" w:rsidRDefault="00D263E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วันที่ประเมิน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DAE9F" w14:textId="39F0DD60" w:rsidR="00D263EA" w:rsidRPr="005120BC" w:rsidRDefault="00D263E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0D73D" w14:textId="77777777" w:rsidR="00D263EA" w:rsidRPr="005120BC" w:rsidRDefault="00D263E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D263EA" w:rsidRPr="005120BC" w14:paraId="684A5550" w14:textId="77777777" w:rsidTr="00FC4820">
        <w:trPr>
          <w:trHeight w:val="70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153FD" w14:textId="77777777" w:rsidR="00D263EA" w:rsidRPr="005120BC" w:rsidRDefault="00D263E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FD0AC" w14:textId="1A4479EE" w:rsidR="00D263EA" w:rsidRPr="00580AC8" w:rsidRDefault="00D263EA" w:rsidP="00580A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A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การประเมินคัดเลือก</w:t>
            </w:r>
            <w:r w:rsidR="00580A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0A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FR-9001-04-01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5466D" w14:textId="42D1E29C" w:rsidR="00D263EA" w:rsidRPr="00580AC8" w:rsidRDefault="00580AC8" w:rsidP="00580A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0A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D263EA" w:rsidRPr="00580A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ประเมินสมรรถนะ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FR-9001-04-03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BABAC" w14:textId="77777777" w:rsidR="00D263EA" w:rsidRDefault="00D263E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5CAC9" w14:textId="77777777" w:rsidR="00D263EA" w:rsidRPr="00B00BAC" w:rsidRDefault="00D263E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1710A" w14:textId="77777777" w:rsidR="00D263EA" w:rsidRDefault="00D263EA" w:rsidP="007F5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80AC8" w14:paraId="3AC4EABA" w14:textId="77777777" w:rsidTr="003F651C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3B2D4" w14:textId="77777777" w:rsidR="00580AC8" w:rsidRDefault="00580AC8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948B0" w14:textId="0C6C0BAD" w:rsidR="00580AC8" w:rsidRDefault="00580AC8" w:rsidP="00580AC8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2FB5CCE0" w14:textId="5E75FABD" w:rsidR="00580AC8" w:rsidRDefault="00580AC8" w:rsidP="00580AC8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0B5FA77E" w14:textId="0DDB738E" w:rsidR="00580AC8" w:rsidRDefault="00580AC8" w:rsidP="00580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508E4" w14:textId="71776509" w:rsidR="00580AC8" w:rsidRDefault="00580AC8" w:rsidP="00580AC8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6132DCB5" w14:textId="6F210E9B" w:rsidR="00580AC8" w:rsidRDefault="00580AC8" w:rsidP="00580AC8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3A604C27" w14:textId="7749E956" w:rsidR="00580AC8" w:rsidRDefault="00580AC8" w:rsidP="00580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6458B" w14:textId="77777777" w:rsidR="00580AC8" w:rsidRDefault="00580AC8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6A303" w14:textId="77777777" w:rsidR="00580AC8" w:rsidRDefault="00580AC8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888CD" w14:textId="6B45327F" w:rsidR="00580AC8" w:rsidRDefault="00580AC8" w:rsidP="007F5A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753B94" w14:paraId="3F245A15" w14:textId="77777777" w:rsidTr="00753B94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DBBA3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5A8B5" w14:textId="280893A3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5CB61B71" w14:textId="423DF893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23DBEA21" w14:textId="5147A946" w:rsidR="00753B94" w:rsidRDefault="00753B94" w:rsidP="00753B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3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A1986" w14:textId="741C01A1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39520219" w14:textId="623A4A5D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1FC41C6E" w14:textId="1A273973" w:rsidR="00753B94" w:rsidRDefault="00753B94" w:rsidP="00753B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374FD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BDD42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41488" w14:textId="547B81BB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2D8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 </w:t>
            </w:r>
            <w:r w:rsidRPr="002222D8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22D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753B94" w14:paraId="5899A910" w14:textId="77777777" w:rsidTr="00753B94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0A5B4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A22D6" w14:textId="6C1498FF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2E7739E5" w14:textId="75BF2D68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 w:hint="cs"/>
                <w:cs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287A7D36" w14:textId="2EF4CAFA" w:rsidR="00753B94" w:rsidRDefault="00753B94" w:rsidP="00753B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3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BA8EC" w14:textId="633B46E7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402C1FE1" w14:textId="7143CDF0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5E01CE91" w14:textId="77CFD2C7" w:rsidR="00753B94" w:rsidRDefault="00753B94" w:rsidP="00753B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E8B56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422FA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ECEA0" w14:textId="4D415EDE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2D8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 </w:t>
            </w:r>
            <w:r w:rsidRPr="002222D8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2D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753B94" w14:paraId="09474F84" w14:textId="77777777" w:rsidTr="00753B94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7BBF5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86B4D" w14:textId="6D3E6519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34C9479C" w14:textId="72621B52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1AE7ED10" w14:textId="28CCEEF6" w:rsidR="00753B94" w:rsidRDefault="00753B94" w:rsidP="00753B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3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80B30" w14:textId="7F1EFF76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3ED216A4" w14:textId="51406F91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4FF2641E" w14:textId="1CBB6221" w:rsidR="00753B94" w:rsidRDefault="00753B94" w:rsidP="00753B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7C2FE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059EC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68FCC" w14:textId="60779C4C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2D8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2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 </w:t>
            </w:r>
            <w:r w:rsidRPr="002222D8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2D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753B94" w14:paraId="7E7D1E28" w14:textId="77777777" w:rsidTr="00753B94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23C98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37CB3" w14:textId="0DB950AB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40B3BD4A" w14:textId="45FC1298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76D7C709" w14:textId="4A7186B1" w:rsidR="00753B94" w:rsidRDefault="00753B94" w:rsidP="00753B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3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900BB" w14:textId="62EB7CC8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0BADC3E7" w14:textId="3004DF6D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299B4B31" w14:textId="244130B7" w:rsidR="00753B94" w:rsidRDefault="00753B94" w:rsidP="00753B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06494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F4A13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9793E" w14:textId="7C23D18A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2D8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 </w:t>
            </w:r>
            <w:r w:rsidRPr="002222D8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2D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753B94" w14:paraId="4668CAF3" w14:textId="77777777" w:rsidTr="00753B94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ACE2F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70E22" w14:textId="195868D8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0CA6202C" w14:textId="38BF0B48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7D3B1E35" w14:textId="5C2CE816" w:rsidR="00753B94" w:rsidRDefault="00753B94" w:rsidP="00753B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3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0855C" w14:textId="762ACC45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7798ED70" w14:textId="1420919D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50C4990C" w14:textId="40D9EBC8" w:rsidR="00753B94" w:rsidRDefault="00753B94" w:rsidP="00753B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02F23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D1A05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C1685" w14:textId="4FF1D444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2D8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 </w:t>
            </w:r>
            <w:r w:rsidRPr="002222D8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2D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753B94" w14:paraId="4506EC09" w14:textId="77777777" w:rsidTr="00753B94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EB5ED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191D7" w14:textId="6FBAED33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57049522" w14:textId="407F0050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58465C94" w14:textId="65DA23C0" w:rsidR="00753B94" w:rsidRDefault="00753B94" w:rsidP="00753B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3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A6AE4" w14:textId="092BF38B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Pr="00C44876">
              <w:rPr>
                <w:rFonts w:ascii="TH SarabunPSK" w:hAnsi="TH SarabunPSK" w:cs="TH SarabunPSK"/>
                <w:cs/>
              </w:rPr>
              <w:t xml:space="preserve"> วิทยากร/ผู้เชี่ยวชา</w:t>
            </w:r>
            <w:r>
              <w:rPr>
                <w:rFonts w:ascii="TH SarabunPSK" w:hAnsi="TH SarabunPSK" w:cs="TH SarabunPSK" w:hint="cs"/>
                <w:cs/>
              </w:rPr>
              <w:t xml:space="preserve">ญ   </w:t>
            </w: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ร้านอาหาร</w:t>
            </w:r>
          </w:p>
          <w:p w14:paraId="4B03AD7B" w14:textId="633BD374" w:rsidR="00753B94" w:rsidRDefault="00753B94" w:rsidP="00753B94">
            <w:pPr>
              <w:rPr>
                <w:rFonts w:ascii="TH SarabunPSK" w:hAnsi="TH SarabunPSK" w:cs="TH SarabunPSK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 w:rsidR="00AF5C28">
              <w:rPr>
                <w:rFonts w:ascii="TH SarabunPSK" w:hAnsi="TH SarabunPSK" w:cs="TH SarabunPSK"/>
              </w:rPr>
              <w:t xml:space="preserve"> </w:t>
            </w:r>
            <w:r w:rsidRPr="00C44876">
              <w:rPr>
                <w:rFonts w:ascii="TH SarabunPSK" w:hAnsi="TH SarabunPSK" w:cs="TH SarabunPSK"/>
                <w:cs/>
              </w:rPr>
              <w:t>ร้านถ่ายเอกสา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14:paraId="29D62349" w14:textId="67231CE0" w:rsidR="00753B94" w:rsidRDefault="00753B94" w:rsidP="00753B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4876">
              <w:rPr>
                <w:rFonts w:ascii="TH SarabunPSK" w:hAnsi="TH SarabunPSK" w:cs="TH SarabunPSK"/>
              </w:rPr>
              <w:sym w:font="Wingdings" w:char="F072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E6F63">
              <w:rPr>
                <w:rFonts w:ascii="TH SarabunPSK" w:hAnsi="TH SarabunPSK" w:cs="TH SarabunPSK" w:hint="cs"/>
                <w:cs/>
              </w:rPr>
              <w:t>ร้านค้าอื่น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4675C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E04F9" w14:textId="77777777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1820C" w14:textId="58515CD0" w:rsidR="00753B94" w:rsidRDefault="00753B94" w:rsidP="00753B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2D8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2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 </w:t>
            </w:r>
            <w:r w:rsidRPr="002222D8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91C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2D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</w:tbl>
    <w:p w14:paraId="150DBE05" w14:textId="576DEA58" w:rsidR="004B1FED" w:rsidRDefault="00513940" w:rsidP="00963EB9">
      <w:pPr>
        <w:tabs>
          <w:tab w:val="left" w:pos="851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EC4060A" w14:textId="77777777" w:rsidR="00513940" w:rsidRPr="00963EB9" w:rsidRDefault="00513940" w:rsidP="00963EB9">
      <w:pPr>
        <w:tabs>
          <w:tab w:val="left" w:pos="851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sectPr w:rsidR="00513940" w:rsidRPr="00963EB9" w:rsidSect="00963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822" w:bottom="567" w:left="993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5864D" w14:textId="77777777" w:rsidR="00D956BF" w:rsidRDefault="00D956BF">
      <w:r>
        <w:separator/>
      </w:r>
    </w:p>
  </w:endnote>
  <w:endnote w:type="continuationSeparator" w:id="0">
    <w:p w14:paraId="4AAA21D8" w14:textId="77777777" w:rsidR="00D956BF" w:rsidRDefault="00D9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3FD9D" w14:textId="77777777" w:rsidR="00513940" w:rsidRDefault="00513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34631" w14:textId="77777777" w:rsidR="00513940" w:rsidRDefault="005139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FF62" w14:textId="77777777" w:rsidR="00513940" w:rsidRDefault="00513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E2D34" w14:textId="77777777" w:rsidR="00D956BF" w:rsidRDefault="00D956BF">
      <w:r>
        <w:separator/>
      </w:r>
    </w:p>
  </w:footnote>
  <w:footnote w:type="continuationSeparator" w:id="0">
    <w:p w14:paraId="47B76A82" w14:textId="77777777" w:rsidR="00D956BF" w:rsidRDefault="00D9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3B5C8" w14:textId="77777777"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6196FA" w14:textId="77777777" w:rsidR="004A3BE0" w:rsidRDefault="004A3BE0">
    <w:pPr>
      <w:pStyle w:val="Header"/>
    </w:pPr>
  </w:p>
  <w:p w14:paraId="47E9EAC2" w14:textId="77777777" w:rsidR="003A1399" w:rsidRDefault="003A1399"/>
  <w:p w14:paraId="73DFEAB7" w14:textId="77777777" w:rsidR="003A1399" w:rsidRDefault="003A1399"/>
  <w:p w14:paraId="703C714D" w14:textId="77777777" w:rsidR="003A1399" w:rsidRDefault="003A1399"/>
  <w:p w14:paraId="59D39CDE" w14:textId="77777777" w:rsidR="003A1399" w:rsidRDefault="003A1399"/>
  <w:p w14:paraId="2635E144" w14:textId="77777777" w:rsidR="003A1399" w:rsidRDefault="003A1399"/>
  <w:p w14:paraId="7C0FC7C3" w14:textId="77777777" w:rsidR="003A1399" w:rsidRDefault="003A13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97"/>
      <w:gridCol w:w="8931"/>
      <w:gridCol w:w="1982"/>
      <w:gridCol w:w="2405"/>
    </w:tblGrid>
    <w:tr w:rsidR="004A3BE0" w:rsidRPr="00003E9E" w14:paraId="3CD2FC65" w14:textId="77777777" w:rsidTr="006056D8">
      <w:trPr>
        <w:cantSplit/>
        <w:trHeight w:val="702"/>
      </w:trPr>
      <w:tc>
        <w:tcPr>
          <w:tcW w:w="565" w:type="pct"/>
          <w:vMerge w:val="restart"/>
          <w:vAlign w:val="center"/>
        </w:tcPr>
        <w:p w14:paraId="471215C2" w14:textId="77777777"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11784B03" wp14:editId="4EE26DE2">
                <wp:extent cx="655033" cy="655033"/>
                <wp:effectExtent l="0" t="0" r="0" b="0"/>
                <wp:docPr id="1" name="รูปภาพ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vMerge w:val="restart"/>
          <w:vAlign w:val="center"/>
        </w:tcPr>
        <w:p w14:paraId="1BD989CC" w14:textId="4C77B667" w:rsidR="004A3BE0" w:rsidRPr="00A05DD0" w:rsidRDefault="00322DE4" w:rsidP="006E50BF">
          <w:pPr>
            <w:tabs>
              <w:tab w:val="left" w:pos="851"/>
            </w:tabs>
            <w:spacing w:after="240"/>
            <w:jc w:val="center"/>
            <w:rPr>
              <w:rFonts w:ascii="TH SarabunPSK" w:hAnsi="TH SarabunPSK" w:cs="TH SarabunPSK"/>
              <w:b/>
              <w:bCs/>
              <w:sz w:val="6"/>
              <w:szCs w:val="6"/>
              <w:cs/>
            </w:rPr>
          </w:pPr>
          <w:r w:rsidRPr="00322D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ทะเบียน</w:t>
          </w:r>
          <w:r w:rsidR="006E50BF" w:rsidRPr="006E50B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การประเมินคัดเลือก</w:t>
          </w:r>
          <w:r w:rsidR="00D263EA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และประเมินสมรรถนะ</w:t>
          </w:r>
          <w:r w:rsidR="006E50BF" w:rsidRPr="006E50B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ผู้ขายหรือผู้รับจ้างจากภายนอก</w:t>
          </w:r>
        </w:p>
      </w:tc>
      <w:tc>
        <w:tcPr>
          <w:tcW w:w="660" w:type="pct"/>
          <w:vAlign w:val="center"/>
        </w:tcPr>
        <w:p w14:paraId="0388142E" w14:textId="77777777" w:rsidR="0047130E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14:paraId="167ADD9D" w14:textId="77777777" w:rsidR="007F5A5A" w:rsidRPr="00003E9E" w:rsidRDefault="002001A3" w:rsidP="007F5A5A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FR-</w:t>
          </w:r>
          <w:r w:rsidR="009A63F7" w:rsidRPr="009A63F7">
            <w:rPr>
              <w:rFonts w:ascii="TH SarabunPSK" w:hAnsi="TH SarabunPSK" w:cs="TH SarabunPSK"/>
              <w:sz w:val="32"/>
              <w:szCs w:val="32"/>
            </w:rPr>
            <w:t>9001-0</w:t>
          </w:r>
          <w:r w:rsidR="006E50BF">
            <w:rPr>
              <w:rFonts w:ascii="TH SarabunPSK" w:hAnsi="TH SarabunPSK" w:cs="TH SarabunPSK" w:hint="cs"/>
              <w:sz w:val="32"/>
              <w:szCs w:val="32"/>
              <w:cs/>
            </w:rPr>
            <w:t>4</w:t>
          </w:r>
          <w:r w:rsidR="00D8710B">
            <w:rPr>
              <w:rFonts w:ascii="TH SarabunPSK" w:hAnsi="TH SarabunPSK" w:cs="TH SarabunPSK"/>
              <w:sz w:val="32"/>
              <w:szCs w:val="32"/>
            </w:rPr>
            <w:t>-0</w:t>
          </w:r>
          <w:r w:rsidR="007F5A5A">
            <w:rPr>
              <w:rFonts w:ascii="TH SarabunPSK" w:hAnsi="TH SarabunPSK" w:cs="TH SarabunPSK" w:hint="cs"/>
              <w:sz w:val="32"/>
              <w:szCs w:val="32"/>
              <w:cs/>
            </w:rPr>
            <w:t>2</w:t>
          </w:r>
        </w:p>
      </w:tc>
      <w:tc>
        <w:tcPr>
          <w:tcW w:w="801" w:type="pct"/>
          <w:vAlign w:val="center"/>
        </w:tcPr>
        <w:p w14:paraId="02948CA8" w14:textId="77777777"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14:paraId="17E4BA7D" w14:textId="7749EC40" w:rsidR="0047130E" w:rsidRPr="00003E9E" w:rsidRDefault="00BF7013" w:rsidP="0047130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p>
      </w:tc>
    </w:tr>
    <w:tr w:rsidR="004A3BE0" w:rsidRPr="00003E9E" w14:paraId="433B350F" w14:textId="77777777" w:rsidTr="006056D8">
      <w:trPr>
        <w:cantSplit/>
        <w:trHeight w:val="686"/>
      </w:trPr>
      <w:tc>
        <w:tcPr>
          <w:tcW w:w="565" w:type="pct"/>
          <w:vMerge/>
        </w:tcPr>
        <w:p w14:paraId="052974E7" w14:textId="77777777"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974" w:type="pct"/>
          <w:vMerge/>
        </w:tcPr>
        <w:p w14:paraId="22767CF7" w14:textId="77777777" w:rsidR="004A3BE0" w:rsidRPr="00003E9E" w:rsidRDefault="004A3BE0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660" w:type="pct"/>
          <w:vAlign w:val="center"/>
        </w:tcPr>
        <w:p w14:paraId="36A4C84D" w14:textId="77777777"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14:paraId="6AA51121" w14:textId="6A800AE4" w:rsidR="0047130E" w:rsidRPr="00003E9E" w:rsidRDefault="00E520C2" w:rsidP="009A63F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</w:t>
          </w:r>
          <w:r w:rsidR="00BF7013">
            <w:rPr>
              <w:rFonts w:ascii="TH SarabunPSK" w:hAnsi="TH SarabunPSK" w:cs="TH SarabunPSK" w:hint="cs"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BF7013">
            <w:rPr>
              <w:rFonts w:ascii="TH SarabunPSK" w:hAnsi="TH SarabunPSK" w:cs="TH SarabunPSK" w:hint="cs"/>
              <w:sz w:val="32"/>
              <w:szCs w:val="32"/>
              <w:cs/>
            </w:rPr>
            <w:t>กันยายน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2568</w:t>
          </w:r>
        </w:p>
      </w:tc>
      <w:tc>
        <w:tcPr>
          <w:tcW w:w="801" w:type="pct"/>
          <w:vAlign w:val="center"/>
        </w:tcPr>
        <w:p w14:paraId="598F130D" w14:textId="77777777"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14:paraId="60DAC16C" w14:textId="1282D424" w:rsidR="0047130E" w:rsidRPr="00003E9E" w:rsidRDefault="009E6133" w:rsidP="0047130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-</w:t>
          </w:r>
          <w:r w:rsidR="003B2305">
            <w:rPr>
              <w:rFonts w:ascii="TH SarabunPSK" w:hAnsi="TH SarabunPSK" w:cs="TH SarabunPSK"/>
              <w:sz w:val="32"/>
              <w:szCs w:val="32"/>
            </w:rPr>
            <w:t>/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-</w:t>
          </w:r>
          <w:bookmarkStart w:id="0" w:name="_GoBack"/>
          <w:bookmarkEnd w:id="0"/>
        </w:p>
      </w:tc>
    </w:tr>
  </w:tbl>
  <w:p w14:paraId="516F5EB5" w14:textId="77777777" w:rsidR="004A3BE0" w:rsidRDefault="004A3BE0">
    <w:pPr>
      <w:pStyle w:val="Header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A996F" w14:textId="77777777" w:rsidR="00513940" w:rsidRDefault="00513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 w15:restartNumberingAfterBreak="0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46"/>
    <w:rsid w:val="00003E9E"/>
    <w:rsid w:val="00006056"/>
    <w:rsid w:val="00014821"/>
    <w:rsid w:val="00036D82"/>
    <w:rsid w:val="000531F7"/>
    <w:rsid w:val="00057AAB"/>
    <w:rsid w:val="000648C8"/>
    <w:rsid w:val="00070F82"/>
    <w:rsid w:val="00092DBF"/>
    <w:rsid w:val="00095589"/>
    <w:rsid w:val="000964FE"/>
    <w:rsid w:val="000A3FFA"/>
    <w:rsid w:val="000A6C40"/>
    <w:rsid w:val="000B1BD2"/>
    <w:rsid w:val="000B1C4C"/>
    <w:rsid w:val="000B4EAB"/>
    <w:rsid w:val="000D10D1"/>
    <w:rsid w:val="000E40DB"/>
    <w:rsid w:val="000E40F2"/>
    <w:rsid w:val="000E7791"/>
    <w:rsid w:val="000F5C53"/>
    <w:rsid w:val="00104BAE"/>
    <w:rsid w:val="00105F47"/>
    <w:rsid w:val="00114031"/>
    <w:rsid w:val="00115517"/>
    <w:rsid w:val="00135040"/>
    <w:rsid w:val="001746AC"/>
    <w:rsid w:val="0018310E"/>
    <w:rsid w:val="001A079A"/>
    <w:rsid w:val="001A7E44"/>
    <w:rsid w:val="001B4187"/>
    <w:rsid w:val="001B74FC"/>
    <w:rsid w:val="001C7732"/>
    <w:rsid w:val="001C77D4"/>
    <w:rsid w:val="001D3D07"/>
    <w:rsid w:val="001E0874"/>
    <w:rsid w:val="002001A3"/>
    <w:rsid w:val="00222476"/>
    <w:rsid w:val="00237CDD"/>
    <w:rsid w:val="002439C8"/>
    <w:rsid w:val="00246628"/>
    <w:rsid w:val="00253DF0"/>
    <w:rsid w:val="00267A81"/>
    <w:rsid w:val="002C5B15"/>
    <w:rsid w:val="002D6C51"/>
    <w:rsid w:val="002D7115"/>
    <w:rsid w:val="002F255C"/>
    <w:rsid w:val="00301BC1"/>
    <w:rsid w:val="00301CF9"/>
    <w:rsid w:val="003069D8"/>
    <w:rsid w:val="00310EBA"/>
    <w:rsid w:val="003153C6"/>
    <w:rsid w:val="00315D6D"/>
    <w:rsid w:val="00317944"/>
    <w:rsid w:val="00322DE4"/>
    <w:rsid w:val="00324041"/>
    <w:rsid w:val="00326310"/>
    <w:rsid w:val="00327278"/>
    <w:rsid w:val="003314D8"/>
    <w:rsid w:val="003355DF"/>
    <w:rsid w:val="0033566B"/>
    <w:rsid w:val="00336EEB"/>
    <w:rsid w:val="0033769F"/>
    <w:rsid w:val="00353626"/>
    <w:rsid w:val="00360C53"/>
    <w:rsid w:val="00371DE5"/>
    <w:rsid w:val="00376DAD"/>
    <w:rsid w:val="003809C5"/>
    <w:rsid w:val="00397196"/>
    <w:rsid w:val="003A1399"/>
    <w:rsid w:val="003A5E0E"/>
    <w:rsid w:val="003B2305"/>
    <w:rsid w:val="003B72A1"/>
    <w:rsid w:val="003C4583"/>
    <w:rsid w:val="003E6366"/>
    <w:rsid w:val="003F193F"/>
    <w:rsid w:val="00400E61"/>
    <w:rsid w:val="00402FF2"/>
    <w:rsid w:val="0040333E"/>
    <w:rsid w:val="004126B1"/>
    <w:rsid w:val="00443977"/>
    <w:rsid w:val="00444961"/>
    <w:rsid w:val="004511B9"/>
    <w:rsid w:val="0047130E"/>
    <w:rsid w:val="00491AC6"/>
    <w:rsid w:val="004A3BE0"/>
    <w:rsid w:val="004B1BA2"/>
    <w:rsid w:val="004B1FED"/>
    <w:rsid w:val="004C3CF0"/>
    <w:rsid w:val="004D00B5"/>
    <w:rsid w:val="004D1EA3"/>
    <w:rsid w:val="004E0296"/>
    <w:rsid w:val="004F31AF"/>
    <w:rsid w:val="005120BC"/>
    <w:rsid w:val="00513940"/>
    <w:rsid w:val="00515E96"/>
    <w:rsid w:val="00517D2E"/>
    <w:rsid w:val="00523F47"/>
    <w:rsid w:val="00543999"/>
    <w:rsid w:val="00567E41"/>
    <w:rsid w:val="005807E1"/>
    <w:rsid w:val="00580AC8"/>
    <w:rsid w:val="005814D0"/>
    <w:rsid w:val="005A46A2"/>
    <w:rsid w:val="005B0C60"/>
    <w:rsid w:val="005B41D7"/>
    <w:rsid w:val="005E7302"/>
    <w:rsid w:val="006056D8"/>
    <w:rsid w:val="006075A2"/>
    <w:rsid w:val="00621CF9"/>
    <w:rsid w:val="006222BA"/>
    <w:rsid w:val="00656F9F"/>
    <w:rsid w:val="006761B6"/>
    <w:rsid w:val="00677429"/>
    <w:rsid w:val="00680E69"/>
    <w:rsid w:val="0069438B"/>
    <w:rsid w:val="006A07E3"/>
    <w:rsid w:val="006B2F80"/>
    <w:rsid w:val="006C69BA"/>
    <w:rsid w:val="006D1C24"/>
    <w:rsid w:val="006D3130"/>
    <w:rsid w:val="006E50BF"/>
    <w:rsid w:val="00723DDC"/>
    <w:rsid w:val="0074163B"/>
    <w:rsid w:val="007441D5"/>
    <w:rsid w:val="00753B94"/>
    <w:rsid w:val="00773688"/>
    <w:rsid w:val="0077512E"/>
    <w:rsid w:val="007858DC"/>
    <w:rsid w:val="007B2D9B"/>
    <w:rsid w:val="007C3BED"/>
    <w:rsid w:val="007D1CB0"/>
    <w:rsid w:val="007D540D"/>
    <w:rsid w:val="007F4CBA"/>
    <w:rsid w:val="007F5A5A"/>
    <w:rsid w:val="00841A1A"/>
    <w:rsid w:val="00851D10"/>
    <w:rsid w:val="00873959"/>
    <w:rsid w:val="008827C6"/>
    <w:rsid w:val="008871A5"/>
    <w:rsid w:val="008910B3"/>
    <w:rsid w:val="00891C57"/>
    <w:rsid w:val="008B4A8D"/>
    <w:rsid w:val="008D2FE2"/>
    <w:rsid w:val="008E2444"/>
    <w:rsid w:val="008F67E3"/>
    <w:rsid w:val="00902109"/>
    <w:rsid w:val="00917E3A"/>
    <w:rsid w:val="00926BB3"/>
    <w:rsid w:val="009473E5"/>
    <w:rsid w:val="00953FF3"/>
    <w:rsid w:val="00963EB9"/>
    <w:rsid w:val="00982C11"/>
    <w:rsid w:val="009A553C"/>
    <w:rsid w:val="009A63F7"/>
    <w:rsid w:val="009E2D84"/>
    <w:rsid w:val="009E6133"/>
    <w:rsid w:val="00A05DD0"/>
    <w:rsid w:val="00A2286E"/>
    <w:rsid w:val="00A51D4F"/>
    <w:rsid w:val="00A733F7"/>
    <w:rsid w:val="00A82CB8"/>
    <w:rsid w:val="00A84D4F"/>
    <w:rsid w:val="00A85057"/>
    <w:rsid w:val="00AC58BE"/>
    <w:rsid w:val="00AE2C77"/>
    <w:rsid w:val="00AF5C28"/>
    <w:rsid w:val="00B067C9"/>
    <w:rsid w:val="00B22862"/>
    <w:rsid w:val="00B35C06"/>
    <w:rsid w:val="00B36D13"/>
    <w:rsid w:val="00B50546"/>
    <w:rsid w:val="00BC408B"/>
    <w:rsid w:val="00BD3E10"/>
    <w:rsid w:val="00BE1A4D"/>
    <w:rsid w:val="00BF7013"/>
    <w:rsid w:val="00C032E2"/>
    <w:rsid w:val="00C0448C"/>
    <w:rsid w:val="00C0561C"/>
    <w:rsid w:val="00C14F3A"/>
    <w:rsid w:val="00C178D7"/>
    <w:rsid w:val="00C2236F"/>
    <w:rsid w:val="00C23EF2"/>
    <w:rsid w:val="00C31083"/>
    <w:rsid w:val="00C340E6"/>
    <w:rsid w:val="00C371A7"/>
    <w:rsid w:val="00C450D1"/>
    <w:rsid w:val="00C4599C"/>
    <w:rsid w:val="00C62165"/>
    <w:rsid w:val="00C67696"/>
    <w:rsid w:val="00C83D37"/>
    <w:rsid w:val="00CB168B"/>
    <w:rsid w:val="00CD3862"/>
    <w:rsid w:val="00D248D6"/>
    <w:rsid w:val="00D263EA"/>
    <w:rsid w:val="00D323B5"/>
    <w:rsid w:val="00D458BF"/>
    <w:rsid w:val="00D65FE4"/>
    <w:rsid w:val="00D744A4"/>
    <w:rsid w:val="00D86139"/>
    <w:rsid w:val="00D8710B"/>
    <w:rsid w:val="00D9562C"/>
    <w:rsid w:val="00D956BF"/>
    <w:rsid w:val="00DE4C61"/>
    <w:rsid w:val="00DE524C"/>
    <w:rsid w:val="00DF2051"/>
    <w:rsid w:val="00DF758C"/>
    <w:rsid w:val="00E11CD5"/>
    <w:rsid w:val="00E200A9"/>
    <w:rsid w:val="00E27EA9"/>
    <w:rsid w:val="00E365E9"/>
    <w:rsid w:val="00E51C6E"/>
    <w:rsid w:val="00E520C2"/>
    <w:rsid w:val="00E56D2B"/>
    <w:rsid w:val="00E60528"/>
    <w:rsid w:val="00E74406"/>
    <w:rsid w:val="00E90954"/>
    <w:rsid w:val="00E922C6"/>
    <w:rsid w:val="00EA4343"/>
    <w:rsid w:val="00EA677C"/>
    <w:rsid w:val="00EA7DBC"/>
    <w:rsid w:val="00EE21A8"/>
    <w:rsid w:val="00EE4511"/>
    <w:rsid w:val="00EF5316"/>
    <w:rsid w:val="00F17EBD"/>
    <w:rsid w:val="00F20051"/>
    <w:rsid w:val="00F323B1"/>
    <w:rsid w:val="00F40A49"/>
    <w:rsid w:val="00F42A92"/>
    <w:rsid w:val="00F63A98"/>
    <w:rsid w:val="00F71EE5"/>
    <w:rsid w:val="00F86501"/>
    <w:rsid w:val="00F9289D"/>
    <w:rsid w:val="00FB5A6E"/>
    <w:rsid w:val="00FC3FD0"/>
    <w:rsid w:val="00FC482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94296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D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DD0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66B5-69B0-4185-A461-A73D1532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52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USER</cp:lastModifiedBy>
  <cp:revision>15</cp:revision>
  <cp:lastPrinted>2025-09-12T04:28:00Z</cp:lastPrinted>
  <dcterms:created xsi:type="dcterms:W3CDTF">2023-09-20T16:34:00Z</dcterms:created>
  <dcterms:modified xsi:type="dcterms:W3CDTF">2025-09-12T06:21:00Z</dcterms:modified>
  <cp:category>ISO9001</cp:category>
</cp:coreProperties>
</file>